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77" w:rsidRDefault="00740E98" w:rsidP="00A3525B">
      <w:pPr>
        <w:pStyle w:val="Heading1"/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D444AB7" wp14:editId="4FF3398D">
                <wp:simplePos x="0" y="0"/>
                <wp:positionH relativeFrom="page">
                  <wp:posOffset>5704840</wp:posOffset>
                </wp:positionH>
                <wp:positionV relativeFrom="page">
                  <wp:posOffset>568960</wp:posOffset>
                </wp:positionV>
                <wp:extent cx="2674620" cy="1158240"/>
                <wp:effectExtent l="0" t="0" r="0" b="10160"/>
                <wp:wrapThrough wrapText="bothSides">
                  <wp:wrapPolygon edited="0">
                    <wp:start x="205" y="0"/>
                    <wp:lineTo x="205" y="21316"/>
                    <wp:lineTo x="21128" y="21316"/>
                    <wp:lineTo x="21128" y="0"/>
                    <wp:lineTo x="205" y="0"/>
                  </wp:wrapPolygon>
                </wp:wrapThrough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4620" cy="11582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 val="1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40E98" w:rsidRPr="00740E98" w:rsidRDefault="00740E98">
                            <w:pPr>
                              <w:rPr>
                                <w:color w:val="7096D2" w:themeColor="text2" w:themeTint="99"/>
                              </w:rPr>
                            </w:pPr>
                            <w:r w:rsidRPr="00740E98">
                              <w:rPr>
                                <w:color w:val="7096D2" w:themeColor="text2" w:themeTint="99"/>
                              </w:rPr>
                              <w:t>Eastern Illinios University</w:t>
                            </w:r>
                          </w:p>
                          <w:p w:rsidR="00740E98" w:rsidRPr="00740E98" w:rsidRDefault="00740E98">
                            <w:pPr>
                              <w:rPr>
                                <w:color w:val="7096D2" w:themeColor="text2" w:themeTint="99"/>
                              </w:rPr>
                            </w:pPr>
                            <w:r w:rsidRPr="00740E98">
                              <w:rPr>
                                <w:color w:val="7096D2" w:themeColor="text2" w:themeTint="99"/>
                              </w:rPr>
                              <w:t>American Chemical Society</w:t>
                            </w:r>
                          </w:p>
                          <w:p w:rsidR="00740E98" w:rsidRPr="00740E98" w:rsidRDefault="00740E98">
                            <w:pPr>
                              <w:rPr>
                                <w:color w:val="7096D2" w:themeColor="text2" w:themeTint="99"/>
                              </w:rPr>
                            </w:pPr>
                            <w:r w:rsidRPr="00740E98">
                              <w:rPr>
                                <w:color w:val="7096D2" w:themeColor="text2" w:themeTint="99"/>
                              </w:rPr>
                              <w:t>Student Affiliates Meeting</w:t>
                            </w:r>
                          </w:p>
                          <w:p w:rsidR="00740E98" w:rsidRPr="00740E98" w:rsidRDefault="00740E98">
                            <w:pPr>
                              <w:rPr>
                                <w:color w:val="7096D2" w:themeColor="text2" w:themeTint="99"/>
                              </w:rPr>
                            </w:pPr>
                            <w:r w:rsidRPr="00740E98">
                              <w:rPr>
                                <w:color w:val="7096D2" w:themeColor="text2" w:themeTint="99"/>
                              </w:rPr>
                              <w:t>November 12, 2014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8" o:spid="_x0000_s1026" type="#_x0000_t202" style="position:absolute;left:0;text-align:left;margin-left:449.2pt;margin-top:44.8pt;width:210.6pt;height:91.2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" mv:complextextbox="1" filled="f" stroked="f">
                <v:textbox>
                  <w:txbxContent>
                    <w:p w:rsidR="00740E98" w:rsidRPr="00740E98" w:rsidRDefault="00740E98">
                      <w:pPr>
                        <w:rPr>
                          <w:color w:val="7096D2" w:themeColor="text2" w:themeTint="99"/>
                        </w:rPr>
                      </w:pPr>
                      <w:r w:rsidRPr="00740E98">
                        <w:rPr>
                          <w:color w:val="7096D2" w:themeColor="text2" w:themeTint="99"/>
                        </w:rPr>
                        <w:t>Eastern Illinios University</w:t>
                      </w:r>
                    </w:p>
                    <w:p w:rsidR="00740E98" w:rsidRPr="00740E98" w:rsidRDefault="00740E98">
                      <w:pPr>
                        <w:rPr>
                          <w:color w:val="7096D2" w:themeColor="text2" w:themeTint="99"/>
                        </w:rPr>
                      </w:pPr>
                      <w:r w:rsidRPr="00740E98">
                        <w:rPr>
                          <w:color w:val="7096D2" w:themeColor="text2" w:themeTint="99"/>
                        </w:rPr>
                        <w:t>American Chemical Society</w:t>
                      </w:r>
                    </w:p>
                    <w:p w:rsidR="00740E98" w:rsidRPr="00740E98" w:rsidRDefault="00740E98">
                      <w:pPr>
                        <w:rPr>
                          <w:color w:val="7096D2" w:themeColor="text2" w:themeTint="99"/>
                        </w:rPr>
                      </w:pPr>
                      <w:r w:rsidRPr="00740E98">
                        <w:rPr>
                          <w:color w:val="7096D2" w:themeColor="text2" w:themeTint="99"/>
                        </w:rPr>
                        <w:t>Student Affiliates Meeting</w:t>
                      </w:r>
                    </w:p>
                    <w:p w:rsidR="00740E98" w:rsidRPr="00740E98" w:rsidRDefault="00740E98">
                      <w:pPr>
                        <w:rPr>
                          <w:color w:val="7096D2" w:themeColor="text2" w:themeTint="99"/>
                        </w:rPr>
                      </w:pPr>
                      <w:r w:rsidRPr="00740E98">
                        <w:rPr>
                          <w:color w:val="7096D2" w:themeColor="text2" w:themeTint="99"/>
                        </w:rPr>
                        <w:t>November 12, 2014</w:t>
                      </w:r>
                    </w:p>
                  </w:txbxContent>
                </v:textbox>
                <w10:wrap type="through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F3C5B7" wp14:editId="62F4E21B">
                <wp:simplePos x="0" y="0"/>
                <wp:positionH relativeFrom="page">
                  <wp:posOffset>-1930400</wp:posOffset>
                </wp:positionH>
                <wp:positionV relativeFrom="page">
                  <wp:posOffset>0</wp:posOffset>
                </wp:positionV>
                <wp:extent cx="6604000" cy="2844800"/>
                <wp:effectExtent l="0" t="0" r="0" b="0"/>
                <wp:wrapTight wrapText="bothSides">
                  <wp:wrapPolygon edited="0">
                    <wp:start x="0" y="0"/>
                    <wp:lineTo x="0" y="21407"/>
                    <wp:lineTo x="21517" y="21407"/>
                    <wp:lineTo x="21517" y="0"/>
                    <wp:lineTo x="0" y="0"/>
                  </wp:wrapPolygon>
                </wp:wrapTight>
                <wp:docPr id="1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04000" cy="284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A16856" w:rsidRPr="00740E98" w:rsidRDefault="00740E98" w:rsidP="00A16856">
                            <w:pPr>
                              <w:pStyle w:val="Heading2"/>
                              <w:rPr>
                                <w:sz w:val="56"/>
                                <w:szCs w:val="56"/>
                              </w:rPr>
                            </w:pPr>
                            <w:r w:rsidRPr="00740E98">
                              <w:rPr>
                                <w:sz w:val="56"/>
                                <w:szCs w:val="56"/>
                              </w:rPr>
                              <w:t>U</w:t>
                            </w:r>
                            <w:r>
                              <w:rPr>
                                <w:sz w:val="56"/>
                                <w:szCs w:val="56"/>
                              </w:rPr>
                              <w:t>pcoming Events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-151.95pt;margin-top:0;width:520pt;height:224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" filled="f" stroked="f">
                <v:textbox inset="0,0,0,0">
                  <w:txbxContent>
                    <w:p w:rsidR="00A16856" w:rsidRPr="00740E98" w:rsidRDefault="00740E98" w:rsidP="00A16856">
                      <w:pPr>
                        <w:pStyle w:val="Heading2"/>
                        <w:rPr>
                          <w:sz w:val="56"/>
                          <w:szCs w:val="56"/>
                        </w:rPr>
                      </w:pPr>
                      <w:r w:rsidRPr="00740E98">
                        <w:rPr>
                          <w:sz w:val="56"/>
                          <w:szCs w:val="56"/>
                        </w:rPr>
                        <w:t>U</w:t>
                      </w:r>
                      <w:r>
                        <w:rPr>
                          <w:sz w:val="56"/>
                          <w:szCs w:val="56"/>
                        </w:rPr>
                        <w:t>pcoming Events</w:t>
                      </w: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79323D6" wp14:editId="12D2B684">
                <wp:simplePos x="0" y="0"/>
                <wp:positionH relativeFrom="page">
                  <wp:posOffset>914400</wp:posOffset>
                </wp:positionH>
                <wp:positionV relativeFrom="page">
                  <wp:posOffset>2184400</wp:posOffset>
                </wp:positionV>
                <wp:extent cx="8086725" cy="5600700"/>
                <wp:effectExtent l="0" t="0" r="15875" b="12700"/>
                <wp:wrapTight wrapText="bothSides">
                  <wp:wrapPolygon edited="0">
                    <wp:start x="0" y="0"/>
                    <wp:lineTo x="0" y="21551"/>
                    <wp:lineTo x="21575" y="21551"/>
                    <wp:lineTo x="21575" y="0"/>
                    <wp:lineTo x="0" y="0"/>
                  </wp:wrapPolygon>
                </wp:wrapTight>
                <wp:docPr id="1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086725" cy="560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>
                            <ma14:placeholderFlag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:rsidR="00740E98" w:rsidRPr="00740E98" w:rsidRDefault="00740E98" w:rsidP="00740E98">
                            <w:pPr>
                              <w:pStyle w:val="BodyText"/>
                              <w:numPr>
                                <w:ilvl w:val="0"/>
                                <w:numId w:val="2"/>
                              </w:numPr>
                              <w:rPr>
                                <w:color w:val="AAD957" w:themeColor="accent5" w:themeTint="99"/>
                                <w:sz w:val="22"/>
                              </w:rPr>
                            </w:pPr>
                            <w:r w:rsidRPr="00740E98">
                              <w:rPr>
                                <w:color w:val="AAD957" w:themeColor="accent5" w:themeTint="99"/>
                                <w:sz w:val="22"/>
                              </w:rPr>
                              <w:t>Toys for Tots</w:t>
                            </w:r>
                          </w:p>
                          <w:p w:rsidR="00740E98" w:rsidRPr="00740E98" w:rsidRDefault="00740E98" w:rsidP="00740E98">
                            <w:pPr>
                              <w:pStyle w:val="BodyText"/>
                              <w:numPr>
                                <w:ilvl w:val="1"/>
                                <w:numId w:val="1"/>
                              </w:numPr>
                              <w:rPr>
                                <w:color w:val="AAD957" w:themeColor="accent5" w:themeTint="99"/>
                                <w:sz w:val="22"/>
                              </w:rPr>
                            </w:pPr>
                            <w:r w:rsidRPr="00740E98">
                              <w:rPr>
                                <w:color w:val="AAD957" w:themeColor="accent5" w:themeTint="99"/>
                                <w:sz w:val="22"/>
                              </w:rPr>
                              <w:t>Starting Monday November 17</w:t>
                            </w:r>
                            <w:r w:rsidRPr="00740E98">
                              <w:rPr>
                                <w:color w:val="AAD957" w:themeColor="accent5" w:themeTint="99"/>
                                <w:sz w:val="22"/>
                                <w:vertAlign w:val="superscript"/>
                              </w:rPr>
                              <w:t>th</w:t>
                            </w:r>
                            <w:r w:rsidRPr="00740E98">
                              <w:rPr>
                                <w:color w:val="AAD957" w:themeColor="accent5" w:themeTint="99"/>
                                <w:sz w:val="22"/>
                              </w:rPr>
                              <w:t xml:space="preserve"> and going through Wednesday December 10</w:t>
                            </w:r>
                            <w:r w:rsidRPr="00740E98">
                              <w:rPr>
                                <w:color w:val="AAD957" w:themeColor="accent5" w:themeTint="99"/>
                                <w:sz w:val="22"/>
                                <w:vertAlign w:val="superscript"/>
                              </w:rPr>
                              <w:t>th</w:t>
                            </w:r>
                          </w:p>
                          <w:p w:rsidR="00740E98" w:rsidRPr="00740E98" w:rsidRDefault="00740E98" w:rsidP="00740E98">
                            <w:pPr>
                              <w:pStyle w:val="BodyText"/>
                              <w:numPr>
                                <w:ilvl w:val="1"/>
                                <w:numId w:val="1"/>
                              </w:numPr>
                              <w:rPr>
                                <w:color w:val="AAD957" w:themeColor="accent5" w:themeTint="99"/>
                                <w:sz w:val="22"/>
                              </w:rPr>
                            </w:pPr>
                            <w:r w:rsidRPr="00740E98">
                              <w:rPr>
                                <w:color w:val="AAD957" w:themeColor="accent5" w:themeTint="99"/>
                                <w:sz w:val="22"/>
                              </w:rPr>
                              <w:t>There will be a box at the ACS poster by the stockroom on the 3</w:t>
                            </w:r>
                            <w:r w:rsidRPr="00740E98">
                              <w:rPr>
                                <w:color w:val="AAD957" w:themeColor="accent5" w:themeTint="99"/>
                                <w:sz w:val="22"/>
                                <w:vertAlign w:val="superscript"/>
                              </w:rPr>
                              <w:t>rd</w:t>
                            </w:r>
                            <w:r w:rsidRPr="00740E98">
                              <w:rPr>
                                <w:color w:val="AAD957" w:themeColor="accent5" w:themeTint="99"/>
                                <w:sz w:val="22"/>
                              </w:rPr>
                              <w:t xml:space="preserve"> floor</w:t>
                            </w:r>
                          </w:p>
                          <w:p w:rsidR="00740E98" w:rsidRPr="00740E98" w:rsidRDefault="00740E98" w:rsidP="00740E98">
                            <w:pPr>
                              <w:pStyle w:val="BodyText"/>
                              <w:numPr>
                                <w:ilvl w:val="1"/>
                                <w:numId w:val="1"/>
                              </w:numPr>
                              <w:rPr>
                                <w:color w:val="AAD957" w:themeColor="accent5" w:themeTint="99"/>
                                <w:sz w:val="22"/>
                              </w:rPr>
                            </w:pPr>
                            <w:r w:rsidRPr="00740E98">
                              <w:rPr>
                                <w:color w:val="AAD957" w:themeColor="accent5" w:themeTint="99"/>
                                <w:sz w:val="22"/>
                              </w:rPr>
                              <w:t>Only toys in their original boxes will be accepted</w:t>
                            </w:r>
                          </w:p>
                          <w:p w:rsidR="00740E98" w:rsidRPr="00740E98" w:rsidRDefault="00740E98" w:rsidP="00740E98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rPr>
                                <w:color w:val="AAD957" w:themeColor="accent5" w:themeTint="99"/>
                                <w:sz w:val="22"/>
                              </w:rPr>
                            </w:pPr>
                            <w:r w:rsidRPr="00740E98">
                              <w:rPr>
                                <w:color w:val="AAD957" w:themeColor="accent5" w:themeTint="99"/>
                                <w:sz w:val="22"/>
                              </w:rPr>
                              <w:t xml:space="preserve">Christmas party! </w:t>
                            </w:r>
                          </w:p>
                          <w:p w:rsidR="00740E98" w:rsidRPr="00740E98" w:rsidRDefault="00740E98" w:rsidP="00740E98">
                            <w:pPr>
                              <w:pStyle w:val="BodyText"/>
                              <w:numPr>
                                <w:ilvl w:val="1"/>
                                <w:numId w:val="1"/>
                              </w:numPr>
                              <w:rPr>
                                <w:color w:val="AAD957" w:themeColor="accent5" w:themeTint="99"/>
                                <w:sz w:val="22"/>
                              </w:rPr>
                            </w:pPr>
                            <w:r w:rsidRPr="00740E98">
                              <w:rPr>
                                <w:color w:val="AAD957" w:themeColor="accent5" w:themeTint="99"/>
                                <w:sz w:val="22"/>
                              </w:rPr>
                              <w:t>After a short meeting</w:t>
                            </w:r>
                          </w:p>
                          <w:p w:rsidR="00740E98" w:rsidRPr="00740E98" w:rsidRDefault="00740E98" w:rsidP="00740E98">
                            <w:pPr>
                              <w:pStyle w:val="BodyText"/>
                              <w:numPr>
                                <w:ilvl w:val="1"/>
                                <w:numId w:val="1"/>
                              </w:numPr>
                              <w:rPr>
                                <w:color w:val="AAD957" w:themeColor="accent5" w:themeTint="99"/>
                                <w:sz w:val="22"/>
                              </w:rPr>
                            </w:pPr>
                            <w:r w:rsidRPr="00740E98">
                              <w:rPr>
                                <w:color w:val="AAD957" w:themeColor="accent5" w:themeTint="99"/>
                                <w:sz w:val="22"/>
                              </w:rPr>
                              <w:t>Gift exchange, music, games, and more!</w:t>
                            </w:r>
                          </w:p>
                          <w:p w:rsidR="00740E98" w:rsidRPr="00740E98" w:rsidRDefault="00740E98" w:rsidP="00740E98">
                            <w:pPr>
                              <w:pStyle w:val="BodyText"/>
                              <w:numPr>
                                <w:ilvl w:val="1"/>
                                <w:numId w:val="1"/>
                              </w:numPr>
                              <w:rPr>
                                <w:color w:val="AAD957" w:themeColor="accent5" w:themeTint="99"/>
                                <w:sz w:val="22"/>
                              </w:rPr>
                            </w:pPr>
                            <w:r w:rsidRPr="00740E98">
                              <w:rPr>
                                <w:color w:val="AAD957" w:themeColor="accent5" w:themeTint="99"/>
                                <w:sz w:val="22"/>
                              </w:rPr>
                              <w:t xml:space="preserve">Please try not to spend more than $15 on </w:t>
                            </w:r>
                            <w:r>
                              <w:rPr>
                                <w:color w:val="AAD957" w:themeColor="accent5" w:themeTint="99"/>
                                <w:sz w:val="22"/>
                              </w:rPr>
                              <w:t>a</w:t>
                            </w:r>
                            <w:r w:rsidRPr="00740E98">
                              <w:rPr>
                                <w:color w:val="AAD957" w:themeColor="accent5" w:themeTint="99"/>
                                <w:sz w:val="22"/>
                              </w:rPr>
                              <w:t xml:space="preserve"> gift</w:t>
                            </w:r>
                          </w:p>
                          <w:p w:rsidR="00740E98" w:rsidRPr="00740E98" w:rsidRDefault="00740E98" w:rsidP="00740E98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rPr>
                                <w:color w:val="AAD957" w:themeColor="accent5" w:themeTint="99"/>
                                <w:sz w:val="22"/>
                              </w:rPr>
                            </w:pPr>
                            <w:r w:rsidRPr="00740E98">
                              <w:rPr>
                                <w:color w:val="AAD957" w:themeColor="accent5" w:themeTint="99"/>
                                <w:sz w:val="22"/>
                              </w:rPr>
                              <w:t>Next Meeting December 10</w:t>
                            </w:r>
                            <w:r w:rsidRPr="00740E98">
                              <w:rPr>
                                <w:color w:val="AAD957" w:themeColor="accent5" w:themeTint="99"/>
                                <w:sz w:val="22"/>
                                <w:vertAlign w:val="superscript"/>
                              </w:rPr>
                              <w:t>th</w:t>
                            </w:r>
                          </w:p>
                          <w:p w:rsidR="00740E98" w:rsidRPr="00740E98" w:rsidRDefault="00740E98" w:rsidP="00740E98">
                            <w:pPr>
                              <w:pStyle w:val="BodyText"/>
                              <w:numPr>
                                <w:ilvl w:val="1"/>
                                <w:numId w:val="1"/>
                              </w:numPr>
                              <w:rPr>
                                <w:color w:val="AAD957" w:themeColor="accent5" w:themeTint="99"/>
                                <w:sz w:val="22"/>
                              </w:rPr>
                            </w:pPr>
                            <w:r w:rsidRPr="00740E98">
                              <w:rPr>
                                <w:color w:val="AAD957" w:themeColor="accent5" w:themeTint="99"/>
                                <w:sz w:val="22"/>
                              </w:rPr>
                              <w:t>Discussing goggle sales, class talks, etc.</w:t>
                            </w:r>
                          </w:p>
                          <w:p w:rsidR="00740E98" w:rsidRPr="00740E98" w:rsidRDefault="00740E98" w:rsidP="00740E98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rPr>
                                <w:color w:val="AAD957" w:themeColor="accent5" w:themeTint="99"/>
                                <w:sz w:val="22"/>
                              </w:rPr>
                            </w:pPr>
                            <w:r w:rsidRPr="00740E98">
                              <w:rPr>
                                <w:color w:val="AAD957" w:themeColor="accent5" w:themeTint="99"/>
                                <w:sz w:val="22"/>
                              </w:rPr>
                              <w:t>New rewards system (effective now)</w:t>
                            </w:r>
                          </w:p>
                          <w:p w:rsidR="00740E98" w:rsidRPr="00740E98" w:rsidRDefault="00740E98" w:rsidP="00740E98">
                            <w:pPr>
                              <w:pStyle w:val="BodyText"/>
                              <w:numPr>
                                <w:ilvl w:val="1"/>
                                <w:numId w:val="1"/>
                              </w:numPr>
                              <w:rPr>
                                <w:color w:val="AAD957" w:themeColor="accent5" w:themeTint="99"/>
                                <w:sz w:val="22"/>
                              </w:rPr>
                            </w:pPr>
                            <w:r w:rsidRPr="00740E98">
                              <w:rPr>
                                <w:color w:val="AAD957" w:themeColor="accent5" w:themeTint="99"/>
                                <w:sz w:val="22"/>
                              </w:rPr>
                              <w:t>Accumulate points to win a prize!</w:t>
                            </w:r>
                          </w:p>
                          <w:p w:rsidR="00740E98" w:rsidRPr="00740E98" w:rsidRDefault="00740E98" w:rsidP="00740E98">
                            <w:pPr>
                              <w:pStyle w:val="BodyText"/>
                              <w:numPr>
                                <w:ilvl w:val="2"/>
                                <w:numId w:val="1"/>
                              </w:numPr>
                              <w:rPr>
                                <w:color w:val="AAD957" w:themeColor="accent5" w:themeTint="99"/>
                                <w:sz w:val="22"/>
                              </w:rPr>
                            </w:pPr>
                            <w:r w:rsidRPr="00740E98">
                              <w:rPr>
                                <w:color w:val="AAD957" w:themeColor="accent5" w:themeTint="99"/>
                                <w:sz w:val="22"/>
                              </w:rPr>
                              <w:t>1</w:t>
                            </w:r>
                            <w:r w:rsidRPr="00740E98">
                              <w:rPr>
                                <w:color w:val="AAD957" w:themeColor="accent5" w:themeTint="99"/>
                                <w:sz w:val="22"/>
                                <w:vertAlign w:val="superscript"/>
                              </w:rPr>
                              <w:t>st</w:t>
                            </w:r>
                            <w:r w:rsidRPr="00740E98">
                              <w:rPr>
                                <w:color w:val="AAD957" w:themeColor="accent5" w:themeTint="99"/>
                                <w:sz w:val="22"/>
                              </w:rPr>
                              <w:t xml:space="preserve"> place- periodic table blanket</w:t>
                            </w:r>
                          </w:p>
                          <w:p w:rsidR="00740E98" w:rsidRPr="00740E98" w:rsidRDefault="00740E98" w:rsidP="00740E98">
                            <w:pPr>
                              <w:pStyle w:val="BodyText"/>
                              <w:numPr>
                                <w:ilvl w:val="2"/>
                                <w:numId w:val="1"/>
                              </w:numPr>
                              <w:rPr>
                                <w:color w:val="AAD957" w:themeColor="accent5" w:themeTint="99"/>
                                <w:sz w:val="22"/>
                              </w:rPr>
                            </w:pPr>
                            <w:r w:rsidRPr="00740E98">
                              <w:rPr>
                                <w:color w:val="AAD957" w:themeColor="accent5" w:themeTint="99"/>
                                <w:sz w:val="22"/>
                              </w:rPr>
                              <w:t>2</w:t>
                            </w:r>
                            <w:r w:rsidRPr="00740E98">
                              <w:rPr>
                                <w:color w:val="AAD957" w:themeColor="accent5" w:themeTint="99"/>
                                <w:sz w:val="22"/>
                                <w:vertAlign w:val="superscript"/>
                              </w:rPr>
                              <w:t>nd</w:t>
                            </w:r>
                            <w:r w:rsidRPr="00740E98">
                              <w:rPr>
                                <w:color w:val="AAD957" w:themeColor="accent5" w:themeTint="99"/>
                                <w:sz w:val="22"/>
                              </w:rPr>
                              <w:t xml:space="preserve"> place- gift card</w:t>
                            </w:r>
                          </w:p>
                          <w:p w:rsidR="00740E98" w:rsidRPr="00740E98" w:rsidRDefault="00740E98" w:rsidP="00740E98">
                            <w:pPr>
                              <w:pStyle w:val="BodyText"/>
                              <w:numPr>
                                <w:ilvl w:val="1"/>
                                <w:numId w:val="1"/>
                              </w:numPr>
                              <w:rPr>
                                <w:color w:val="AAD957" w:themeColor="accent5" w:themeTint="99"/>
                                <w:sz w:val="22"/>
                              </w:rPr>
                            </w:pPr>
                            <w:r w:rsidRPr="00740E98">
                              <w:rPr>
                                <w:color w:val="AAD957" w:themeColor="accent5" w:themeTint="99"/>
                                <w:sz w:val="22"/>
                              </w:rPr>
                              <w:t>Meetings are work 1 point. We will announce how much other events will be worth as they come up.</w:t>
                            </w:r>
                          </w:p>
                          <w:p w:rsidR="00A16856" w:rsidRPr="00740E98" w:rsidRDefault="00A16856" w:rsidP="00A16856">
                            <w:pPr>
                              <w:pStyle w:val="Heading1"/>
                              <w:rPr>
                                <w:color w:val="AAD957" w:themeColor="accent5" w:themeTint="99"/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8" type="#_x0000_t202" style="position:absolute;left:0;text-align:left;margin-left:1in;margin-top:172pt;width:636.75pt;height:441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" filled="f" stroked="f">
                <v:textbox inset="0,0,0,0">
                  <w:txbxContent>
                    <w:p w:rsidR="00740E98" w:rsidRPr="00740E98" w:rsidRDefault="00740E98" w:rsidP="00740E98">
                      <w:pPr>
                        <w:pStyle w:val="BodyText"/>
                        <w:numPr>
                          <w:ilvl w:val="0"/>
                          <w:numId w:val="2"/>
                        </w:numPr>
                        <w:rPr>
                          <w:color w:val="AAD957" w:themeColor="accent5" w:themeTint="99"/>
                          <w:sz w:val="22"/>
                        </w:rPr>
                      </w:pPr>
                      <w:r w:rsidRPr="00740E98">
                        <w:rPr>
                          <w:color w:val="AAD957" w:themeColor="accent5" w:themeTint="99"/>
                          <w:sz w:val="22"/>
                        </w:rPr>
                        <w:t>Toys for Tots</w:t>
                      </w:r>
                    </w:p>
                    <w:p w:rsidR="00740E98" w:rsidRPr="00740E98" w:rsidRDefault="00740E98" w:rsidP="00740E98">
                      <w:pPr>
                        <w:pStyle w:val="BodyText"/>
                        <w:numPr>
                          <w:ilvl w:val="1"/>
                          <w:numId w:val="1"/>
                        </w:numPr>
                        <w:rPr>
                          <w:color w:val="AAD957" w:themeColor="accent5" w:themeTint="99"/>
                          <w:sz w:val="22"/>
                        </w:rPr>
                      </w:pPr>
                      <w:r w:rsidRPr="00740E98">
                        <w:rPr>
                          <w:color w:val="AAD957" w:themeColor="accent5" w:themeTint="99"/>
                          <w:sz w:val="22"/>
                        </w:rPr>
                        <w:t>Starting Monday November 17</w:t>
                      </w:r>
                      <w:r w:rsidRPr="00740E98">
                        <w:rPr>
                          <w:color w:val="AAD957" w:themeColor="accent5" w:themeTint="99"/>
                          <w:sz w:val="22"/>
                          <w:vertAlign w:val="superscript"/>
                        </w:rPr>
                        <w:t>th</w:t>
                      </w:r>
                      <w:r w:rsidRPr="00740E98">
                        <w:rPr>
                          <w:color w:val="AAD957" w:themeColor="accent5" w:themeTint="99"/>
                          <w:sz w:val="22"/>
                        </w:rPr>
                        <w:t xml:space="preserve"> and going through Wednesday December 10</w:t>
                      </w:r>
                      <w:r w:rsidRPr="00740E98">
                        <w:rPr>
                          <w:color w:val="AAD957" w:themeColor="accent5" w:themeTint="99"/>
                          <w:sz w:val="22"/>
                          <w:vertAlign w:val="superscript"/>
                        </w:rPr>
                        <w:t>th</w:t>
                      </w:r>
                    </w:p>
                    <w:p w:rsidR="00740E98" w:rsidRPr="00740E98" w:rsidRDefault="00740E98" w:rsidP="00740E98">
                      <w:pPr>
                        <w:pStyle w:val="BodyText"/>
                        <w:numPr>
                          <w:ilvl w:val="1"/>
                          <w:numId w:val="1"/>
                        </w:numPr>
                        <w:rPr>
                          <w:color w:val="AAD957" w:themeColor="accent5" w:themeTint="99"/>
                          <w:sz w:val="22"/>
                        </w:rPr>
                      </w:pPr>
                      <w:r w:rsidRPr="00740E98">
                        <w:rPr>
                          <w:color w:val="AAD957" w:themeColor="accent5" w:themeTint="99"/>
                          <w:sz w:val="22"/>
                        </w:rPr>
                        <w:t>There will be a box at the ACS poster by the stockroom on the 3</w:t>
                      </w:r>
                      <w:r w:rsidRPr="00740E98">
                        <w:rPr>
                          <w:color w:val="AAD957" w:themeColor="accent5" w:themeTint="99"/>
                          <w:sz w:val="22"/>
                          <w:vertAlign w:val="superscript"/>
                        </w:rPr>
                        <w:t>rd</w:t>
                      </w:r>
                      <w:r w:rsidRPr="00740E98">
                        <w:rPr>
                          <w:color w:val="AAD957" w:themeColor="accent5" w:themeTint="99"/>
                          <w:sz w:val="22"/>
                        </w:rPr>
                        <w:t xml:space="preserve"> floor</w:t>
                      </w:r>
                    </w:p>
                    <w:p w:rsidR="00740E98" w:rsidRPr="00740E98" w:rsidRDefault="00740E98" w:rsidP="00740E98">
                      <w:pPr>
                        <w:pStyle w:val="BodyText"/>
                        <w:numPr>
                          <w:ilvl w:val="1"/>
                          <w:numId w:val="1"/>
                        </w:numPr>
                        <w:rPr>
                          <w:color w:val="AAD957" w:themeColor="accent5" w:themeTint="99"/>
                          <w:sz w:val="22"/>
                        </w:rPr>
                      </w:pPr>
                      <w:r w:rsidRPr="00740E98">
                        <w:rPr>
                          <w:color w:val="AAD957" w:themeColor="accent5" w:themeTint="99"/>
                          <w:sz w:val="22"/>
                        </w:rPr>
                        <w:t>Only toys in their original boxes will be accepted</w:t>
                      </w:r>
                    </w:p>
                    <w:p w:rsidR="00740E98" w:rsidRPr="00740E98" w:rsidRDefault="00740E98" w:rsidP="00740E98">
                      <w:pPr>
                        <w:pStyle w:val="BodyText"/>
                        <w:numPr>
                          <w:ilvl w:val="0"/>
                          <w:numId w:val="1"/>
                        </w:numPr>
                        <w:rPr>
                          <w:color w:val="AAD957" w:themeColor="accent5" w:themeTint="99"/>
                          <w:sz w:val="22"/>
                        </w:rPr>
                      </w:pPr>
                      <w:r w:rsidRPr="00740E98">
                        <w:rPr>
                          <w:color w:val="AAD957" w:themeColor="accent5" w:themeTint="99"/>
                          <w:sz w:val="22"/>
                        </w:rPr>
                        <w:t xml:space="preserve">Christmas party! </w:t>
                      </w:r>
                    </w:p>
                    <w:p w:rsidR="00740E98" w:rsidRPr="00740E98" w:rsidRDefault="00740E98" w:rsidP="00740E98">
                      <w:pPr>
                        <w:pStyle w:val="BodyText"/>
                        <w:numPr>
                          <w:ilvl w:val="1"/>
                          <w:numId w:val="1"/>
                        </w:numPr>
                        <w:rPr>
                          <w:color w:val="AAD957" w:themeColor="accent5" w:themeTint="99"/>
                          <w:sz w:val="22"/>
                        </w:rPr>
                      </w:pPr>
                      <w:r w:rsidRPr="00740E98">
                        <w:rPr>
                          <w:color w:val="AAD957" w:themeColor="accent5" w:themeTint="99"/>
                          <w:sz w:val="22"/>
                        </w:rPr>
                        <w:t>After a short meeting</w:t>
                      </w:r>
                    </w:p>
                    <w:p w:rsidR="00740E98" w:rsidRPr="00740E98" w:rsidRDefault="00740E98" w:rsidP="00740E98">
                      <w:pPr>
                        <w:pStyle w:val="BodyText"/>
                        <w:numPr>
                          <w:ilvl w:val="1"/>
                          <w:numId w:val="1"/>
                        </w:numPr>
                        <w:rPr>
                          <w:color w:val="AAD957" w:themeColor="accent5" w:themeTint="99"/>
                          <w:sz w:val="22"/>
                        </w:rPr>
                      </w:pPr>
                      <w:r w:rsidRPr="00740E98">
                        <w:rPr>
                          <w:color w:val="AAD957" w:themeColor="accent5" w:themeTint="99"/>
                          <w:sz w:val="22"/>
                        </w:rPr>
                        <w:t>Gift exchange, music, games, and more!</w:t>
                      </w:r>
                    </w:p>
                    <w:p w:rsidR="00740E98" w:rsidRPr="00740E98" w:rsidRDefault="00740E98" w:rsidP="00740E98">
                      <w:pPr>
                        <w:pStyle w:val="BodyText"/>
                        <w:numPr>
                          <w:ilvl w:val="1"/>
                          <w:numId w:val="1"/>
                        </w:numPr>
                        <w:rPr>
                          <w:color w:val="AAD957" w:themeColor="accent5" w:themeTint="99"/>
                          <w:sz w:val="22"/>
                        </w:rPr>
                      </w:pPr>
                      <w:r w:rsidRPr="00740E98">
                        <w:rPr>
                          <w:color w:val="AAD957" w:themeColor="accent5" w:themeTint="99"/>
                          <w:sz w:val="22"/>
                        </w:rPr>
                        <w:t xml:space="preserve">Please try not to spend more than $15 on </w:t>
                      </w:r>
                      <w:r>
                        <w:rPr>
                          <w:color w:val="AAD957" w:themeColor="accent5" w:themeTint="99"/>
                          <w:sz w:val="22"/>
                        </w:rPr>
                        <w:t>a</w:t>
                      </w:r>
                      <w:r w:rsidRPr="00740E98">
                        <w:rPr>
                          <w:color w:val="AAD957" w:themeColor="accent5" w:themeTint="99"/>
                          <w:sz w:val="22"/>
                        </w:rPr>
                        <w:t xml:space="preserve"> gift</w:t>
                      </w:r>
                    </w:p>
                    <w:p w:rsidR="00740E98" w:rsidRPr="00740E98" w:rsidRDefault="00740E98" w:rsidP="00740E98">
                      <w:pPr>
                        <w:pStyle w:val="BodyText"/>
                        <w:numPr>
                          <w:ilvl w:val="0"/>
                          <w:numId w:val="1"/>
                        </w:numPr>
                        <w:rPr>
                          <w:color w:val="AAD957" w:themeColor="accent5" w:themeTint="99"/>
                          <w:sz w:val="22"/>
                        </w:rPr>
                      </w:pPr>
                      <w:r w:rsidRPr="00740E98">
                        <w:rPr>
                          <w:color w:val="AAD957" w:themeColor="accent5" w:themeTint="99"/>
                          <w:sz w:val="22"/>
                        </w:rPr>
                        <w:t>Next Meeting December 10</w:t>
                      </w:r>
                      <w:r w:rsidRPr="00740E98">
                        <w:rPr>
                          <w:color w:val="AAD957" w:themeColor="accent5" w:themeTint="99"/>
                          <w:sz w:val="22"/>
                          <w:vertAlign w:val="superscript"/>
                        </w:rPr>
                        <w:t>th</w:t>
                      </w:r>
                    </w:p>
                    <w:p w:rsidR="00740E98" w:rsidRPr="00740E98" w:rsidRDefault="00740E98" w:rsidP="00740E98">
                      <w:pPr>
                        <w:pStyle w:val="BodyText"/>
                        <w:numPr>
                          <w:ilvl w:val="1"/>
                          <w:numId w:val="1"/>
                        </w:numPr>
                        <w:rPr>
                          <w:color w:val="AAD957" w:themeColor="accent5" w:themeTint="99"/>
                          <w:sz w:val="22"/>
                        </w:rPr>
                      </w:pPr>
                      <w:r w:rsidRPr="00740E98">
                        <w:rPr>
                          <w:color w:val="AAD957" w:themeColor="accent5" w:themeTint="99"/>
                          <w:sz w:val="22"/>
                        </w:rPr>
                        <w:t>Discussing goggle sales, class talks, etc.</w:t>
                      </w:r>
                    </w:p>
                    <w:p w:rsidR="00740E98" w:rsidRPr="00740E98" w:rsidRDefault="00740E98" w:rsidP="00740E98">
                      <w:pPr>
                        <w:pStyle w:val="BodyText"/>
                        <w:numPr>
                          <w:ilvl w:val="0"/>
                          <w:numId w:val="1"/>
                        </w:numPr>
                        <w:rPr>
                          <w:color w:val="AAD957" w:themeColor="accent5" w:themeTint="99"/>
                          <w:sz w:val="22"/>
                        </w:rPr>
                      </w:pPr>
                      <w:r w:rsidRPr="00740E98">
                        <w:rPr>
                          <w:color w:val="AAD957" w:themeColor="accent5" w:themeTint="99"/>
                          <w:sz w:val="22"/>
                        </w:rPr>
                        <w:t>New rewards system (effective now)</w:t>
                      </w:r>
                    </w:p>
                    <w:p w:rsidR="00740E98" w:rsidRPr="00740E98" w:rsidRDefault="00740E98" w:rsidP="00740E98">
                      <w:pPr>
                        <w:pStyle w:val="BodyText"/>
                        <w:numPr>
                          <w:ilvl w:val="1"/>
                          <w:numId w:val="1"/>
                        </w:numPr>
                        <w:rPr>
                          <w:color w:val="AAD957" w:themeColor="accent5" w:themeTint="99"/>
                          <w:sz w:val="22"/>
                        </w:rPr>
                      </w:pPr>
                      <w:r w:rsidRPr="00740E98">
                        <w:rPr>
                          <w:color w:val="AAD957" w:themeColor="accent5" w:themeTint="99"/>
                          <w:sz w:val="22"/>
                        </w:rPr>
                        <w:t>Accumulate points to win a prize!</w:t>
                      </w:r>
                    </w:p>
                    <w:p w:rsidR="00740E98" w:rsidRPr="00740E98" w:rsidRDefault="00740E98" w:rsidP="00740E98">
                      <w:pPr>
                        <w:pStyle w:val="BodyText"/>
                        <w:numPr>
                          <w:ilvl w:val="2"/>
                          <w:numId w:val="1"/>
                        </w:numPr>
                        <w:rPr>
                          <w:color w:val="AAD957" w:themeColor="accent5" w:themeTint="99"/>
                          <w:sz w:val="22"/>
                        </w:rPr>
                      </w:pPr>
                      <w:r w:rsidRPr="00740E98">
                        <w:rPr>
                          <w:color w:val="AAD957" w:themeColor="accent5" w:themeTint="99"/>
                          <w:sz w:val="22"/>
                        </w:rPr>
                        <w:t>1</w:t>
                      </w:r>
                      <w:r w:rsidRPr="00740E98">
                        <w:rPr>
                          <w:color w:val="AAD957" w:themeColor="accent5" w:themeTint="99"/>
                          <w:sz w:val="22"/>
                          <w:vertAlign w:val="superscript"/>
                        </w:rPr>
                        <w:t>st</w:t>
                      </w:r>
                      <w:r w:rsidRPr="00740E98">
                        <w:rPr>
                          <w:color w:val="AAD957" w:themeColor="accent5" w:themeTint="99"/>
                          <w:sz w:val="22"/>
                        </w:rPr>
                        <w:t xml:space="preserve"> place- periodic table blanket</w:t>
                      </w:r>
                    </w:p>
                    <w:p w:rsidR="00740E98" w:rsidRPr="00740E98" w:rsidRDefault="00740E98" w:rsidP="00740E98">
                      <w:pPr>
                        <w:pStyle w:val="BodyText"/>
                        <w:numPr>
                          <w:ilvl w:val="2"/>
                          <w:numId w:val="1"/>
                        </w:numPr>
                        <w:rPr>
                          <w:color w:val="AAD957" w:themeColor="accent5" w:themeTint="99"/>
                          <w:sz w:val="22"/>
                        </w:rPr>
                      </w:pPr>
                      <w:r w:rsidRPr="00740E98">
                        <w:rPr>
                          <w:color w:val="AAD957" w:themeColor="accent5" w:themeTint="99"/>
                          <w:sz w:val="22"/>
                        </w:rPr>
                        <w:t>2</w:t>
                      </w:r>
                      <w:r w:rsidRPr="00740E98">
                        <w:rPr>
                          <w:color w:val="AAD957" w:themeColor="accent5" w:themeTint="99"/>
                          <w:sz w:val="22"/>
                          <w:vertAlign w:val="superscript"/>
                        </w:rPr>
                        <w:t>nd</w:t>
                      </w:r>
                      <w:r w:rsidRPr="00740E98">
                        <w:rPr>
                          <w:color w:val="AAD957" w:themeColor="accent5" w:themeTint="99"/>
                          <w:sz w:val="22"/>
                        </w:rPr>
                        <w:t xml:space="preserve"> place- gift card</w:t>
                      </w:r>
                    </w:p>
                    <w:p w:rsidR="00740E98" w:rsidRPr="00740E98" w:rsidRDefault="00740E98" w:rsidP="00740E98">
                      <w:pPr>
                        <w:pStyle w:val="BodyText"/>
                        <w:numPr>
                          <w:ilvl w:val="1"/>
                          <w:numId w:val="1"/>
                        </w:numPr>
                        <w:rPr>
                          <w:color w:val="AAD957" w:themeColor="accent5" w:themeTint="99"/>
                          <w:sz w:val="22"/>
                        </w:rPr>
                      </w:pPr>
                      <w:r w:rsidRPr="00740E98">
                        <w:rPr>
                          <w:color w:val="AAD957" w:themeColor="accent5" w:themeTint="99"/>
                          <w:sz w:val="22"/>
                        </w:rPr>
                        <w:t>Meetings are work 1 point. We will announce how much other events will be worth as they come up.</w:t>
                      </w:r>
                    </w:p>
                    <w:p w:rsidR="00A16856" w:rsidRPr="00740E98" w:rsidRDefault="00A16856" w:rsidP="00A16856">
                      <w:pPr>
                        <w:pStyle w:val="Heading1"/>
                        <w:rPr>
                          <w:color w:val="AAD957" w:themeColor="accent5" w:themeTint="99"/>
                          <w:sz w:val="44"/>
                          <w:szCs w:val="44"/>
                        </w:rPr>
                      </w:pPr>
                    </w:p>
                  </w:txbxContent>
                </v:textbox>
                <w10:wrap type="tight" anchorx="page" anchory="page"/>
              </v:shape>
            </w:pict>
          </mc:Fallback>
        </mc:AlternateContent>
      </w:r>
    </w:p>
    <w:sectPr w:rsidR="00752277" w:rsidSect="00A16856">
      <w:headerReference w:type="default" r:id="rId8"/>
      <w:pgSz w:w="15840" w:h="12240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7B50" w:rsidRDefault="00F97B50">
      <w:r>
        <w:separator/>
      </w:r>
    </w:p>
  </w:endnote>
  <w:endnote w:type="continuationSeparator" w:id="0">
    <w:p w:rsidR="00F97B50" w:rsidRDefault="00F97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Book Antiqua">
    <w:panose1 w:val="02040602050305030304"/>
    <w:charset w:val="00"/>
    <w:family w:val="auto"/>
    <w:pitch w:val="variable"/>
    <w:sig w:usb0="00000003" w:usb1="00000000" w:usb2="00000000" w:usb3="00000000" w:csb0="00000001" w:csb1="00000000"/>
  </w:font>
  <w:font w:name="ＭＳ Ｐ明朝"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7B50" w:rsidRDefault="00F97B50">
      <w:r>
        <w:separator/>
      </w:r>
    </w:p>
  </w:footnote>
  <w:footnote w:type="continuationSeparator" w:id="0">
    <w:p w:rsidR="00F97B50" w:rsidRDefault="00F97B50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6856" w:rsidRDefault="00540C82">
    <w:pPr>
      <w:pStyle w:val="Header"/>
    </w:pPr>
    <w:r>
      <w:rPr>
        <w:noProof/>
      </w:rPr>
      <mc:AlternateContent>
        <mc:Choice Requires="wpg">
          <w:drawing>
            <wp:anchor distT="0" distB="0" distL="114300" distR="114300" simplePos="0" relativeHeight="251668481" behindDoc="0" locked="0" layoutInCell="1" allowOverlap="1" wp14:anchorId="5F1FB16C" wp14:editId="1E14D134">
              <wp:simplePos x="0" y="0"/>
              <wp:positionH relativeFrom="page">
                <wp:posOffset>457200</wp:posOffset>
              </wp:positionH>
              <wp:positionV relativeFrom="page">
                <wp:posOffset>441960</wp:posOffset>
              </wp:positionV>
              <wp:extent cx="9144000" cy="6873240"/>
              <wp:effectExtent l="0" t="0" r="0" b="0"/>
              <wp:wrapTight wrapText="bothSides">
                <wp:wrapPolygon edited="0">
                  <wp:start x="1035" y="0"/>
                  <wp:lineTo x="23" y="30"/>
                  <wp:lineTo x="-23" y="60"/>
                  <wp:lineTo x="-23" y="3650"/>
                  <wp:lineTo x="3938" y="3800"/>
                  <wp:lineTo x="10800" y="3829"/>
                  <wp:lineTo x="10800" y="4785"/>
                  <wp:lineTo x="-23" y="5055"/>
                  <wp:lineTo x="-23" y="21540"/>
                  <wp:lineTo x="21600" y="21540"/>
                  <wp:lineTo x="21600" y="5055"/>
                  <wp:lineTo x="10800" y="4785"/>
                  <wp:lineTo x="10800" y="3829"/>
                  <wp:lineTo x="16223" y="3800"/>
                  <wp:lineTo x="21600" y="3590"/>
                  <wp:lineTo x="21600" y="0"/>
                  <wp:lineTo x="1035" y="0"/>
                </wp:wrapPolygon>
              </wp:wrapTight>
              <wp:docPr id="1" name="Group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9144000" cy="6873240"/>
                        <a:chOff x="720" y="696"/>
                        <a:chExt cx="14400" cy="10824"/>
                      </a:xfrm>
                    </wpg:grpSpPr>
                    <wps:wsp>
                      <wps:cNvPr id="2" name="Rectangle 1"/>
                      <wps:cNvSpPr>
                        <a:spLocks noChangeArrowheads="1"/>
                      </wps:cNvSpPr>
                      <wps:spPr bwMode="auto">
                        <a:xfrm>
                          <a:off x="1440" y="696"/>
                          <a:ext cx="7488" cy="1800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Rectangle 14"/>
                      <wps:cNvSpPr>
                        <a:spLocks noChangeArrowheads="1"/>
                      </wps:cNvSpPr>
                      <wps:spPr bwMode="auto">
                        <a:xfrm>
                          <a:off x="8964" y="696"/>
                          <a:ext cx="1080" cy="18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15"/>
                      <wps:cNvSpPr>
                        <a:spLocks noChangeArrowheads="1"/>
                      </wps:cNvSpPr>
                      <wps:spPr bwMode="auto">
                        <a:xfrm>
                          <a:off x="10080" y="696"/>
                          <a:ext cx="3024" cy="180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16"/>
                      <wps:cNvSpPr>
                        <a:spLocks noChangeArrowheads="1"/>
                      </wps:cNvSpPr>
                      <wps:spPr bwMode="auto">
                        <a:xfrm>
                          <a:off x="13140" y="696"/>
                          <a:ext cx="1440" cy="18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Rectangle 17"/>
                      <wps:cNvSpPr>
                        <a:spLocks noChangeArrowheads="1"/>
                      </wps:cNvSpPr>
                      <wps:spPr bwMode="auto">
                        <a:xfrm>
                          <a:off x="14616" y="696"/>
                          <a:ext cx="504" cy="180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Rectangle 18"/>
                      <wps:cNvSpPr>
                        <a:spLocks noChangeArrowheads="1"/>
                      </wps:cNvSpPr>
                      <wps:spPr bwMode="auto">
                        <a:xfrm>
                          <a:off x="720" y="720"/>
                          <a:ext cx="288" cy="1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Rectangle 19"/>
                      <wps:cNvSpPr>
                        <a:spLocks noChangeArrowheads="1"/>
                      </wps:cNvSpPr>
                      <wps:spPr bwMode="auto">
                        <a:xfrm>
                          <a:off x="720" y="3240"/>
                          <a:ext cx="288" cy="4104"/>
                        </a:xfrm>
                        <a:prstGeom prst="rect">
                          <a:avLst/>
                        </a:prstGeom>
                        <a:solidFill>
                          <a:schemeClr val="accent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0"/>
                      <wps:cNvSpPr>
                        <a:spLocks noChangeArrowheads="1"/>
                      </wps:cNvSpPr>
                      <wps:spPr bwMode="auto">
                        <a:xfrm>
                          <a:off x="720" y="7380"/>
                          <a:ext cx="288" cy="9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Rectangle 21"/>
                      <wps:cNvSpPr>
                        <a:spLocks noChangeArrowheads="1"/>
                      </wps:cNvSpPr>
                      <wps:spPr bwMode="auto">
                        <a:xfrm>
                          <a:off x="720" y="8316"/>
                          <a:ext cx="288" cy="2088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Rectangle 22"/>
                      <wps:cNvSpPr>
                        <a:spLocks noChangeArrowheads="1"/>
                      </wps:cNvSpPr>
                      <wps:spPr bwMode="auto">
                        <a:xfrm>
                          <a:off x="720" y="10440"/>
                          <a:ext cx="288" cy="108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Rectangle 23"/>
                      <wps:cNvSpPr>
                        <a:spLocks noChangeArrowheads="1"/>
                      </wps:cNvSpPr>
                      <wps:spPr bwMode="auto">
                        <a:xfrm>
                          <a:off x="1440" y="3240"/>
                          <a:ext cx="13680" cy="8280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75000"/>
                            <a:lumOff val="2500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16856" w:rsidRPr="00A16856" w:rsidRDefault="00A16856" w:rsidP="00A16856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26" o:spid="_x0000_s1029" style="position:absolute;margin-left:36pt;margin-top:34.8pt;width:10in;height:541.2pt;z-index:251668481;mso-position-horizontal-relative:page;mso-position-vertical-relative:page" coordorigin="720,696" coordsize="14400,10824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">
              <v:rect id="Rectangle 1" o:spid="_x0000_s1030" style="position:absolute;left:1440;top:696;width:7488;height:18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YBYEVwgAA&#10;ANoAAAAPAAAAZHJzL2Rvd25yZXYueG1sRI9Pi8IwFMTvwn6H8Ba82dSCIl1jKaLiZQ/+2YW9PZpn&#10;W2xeShNr/fYbQfA4zMxvmGU2mEb01LnasoJpFIMgLqyuuVRwPm0nCxDOI2tsLJOCBznIVh+jJaba&#10;3vlA/dGXIkDYpaig8r5NpXRFRQZdZFvi4F1sZ9AH2ZVSd3gPcNPIJI7n0mDNYaHCltYVFdfjzSgY&#10;dkm8//0raJevD1N03/1s89MrNf4c8i8Qngb/Dr/ae60ggeeVcAPk6h8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BgFgRXCAAAA2gAAAA8AAAAAAAAAAAAAAAAAlwIAAGRycy9kb3du&#10;cmV2LnhtbFBLBQYAAAAABAAEAPUAAACGAwAAAAA=&#10;" fillcolor="#9c5252 [3205]" stroked="f"/>
              <v:rect id="Rectangle 14" o:spid="_x0000_s1031" style="position:absolute;left:8964;top:696;width:1080;height:18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D7sTPxAAA&#10;ANoAAAAPAAAAZHJzL2Rvd25yZXYueG1sRI9Ba8JAFITvQv/D8gq96aatSImuIqWFIqQQK+rxmX0m&#10;wezbsLtq8u/dguBxmJlvmNmiM424kPO1ZQWvowQEcWF1zaWCzd/38AOED8gaG8ukoCcPi/nTYIap&#10;tlfO6bIOpYgQ9ikqqEJoUyl9UZFBP7ItcfSO1hkMUbpSaofXCDeNfEuSiTRYc1yosKXPiorT+mwU&#10;2C7b/Ob75LA9ZjKMm9XuK+93Sr08d8spiEBdeITv7R+t4B3+r8QbIOc3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w+7Ez8QAAADaAAAADwAAAAAAAAAAAAAAAACXAgAAZHJzL2Rv&#10;d25yZXYueG1sUEsFBgAAAAAEAAQA9QAAAIgDAAAAAA==&#10;" fillcolor="#e4e9ef [3214]" stroked="f"/>
              <v:rect id="Rectangle 15" o:spid="_x0000_s1032" style="position:absolute;left:10080;top:696;width:3024;height:18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A7CxAwQAA&#10;ANoAAAAPAAAAZHJzL2Rvd25yZXYueG1sRI/RisIwFETfhf2HcBd8kTXtIlKqUVxBVvoi1v2AS3Nt&#10;yyY3pYla/94Igo/DzJxhluvBGnGl3reOFaTTBARx5XTLtYK/0+4rA+EDskbjmBTcycN69TFaYq7d&#10;jY90LUMtIoR9jgqaELpcSl81ZNFPXUccvbPrLYYo+1rqHm8Rbo38TpK5tNhyXGiwo21D1X95sQrK&#10;/XbDbWbMIRQ/kyFNi+rXF0qNP4fNAkSgIbzDr/ZeK5jB80q8AXL1AA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wOwsQMEAAADaAAAADwAAAAAAAAAAAAAAAACXAgAAZHJzL2Rvd25y&#10;ZXYueG1sUEsFBgAAAAAEAAQA9QAAAIUDAAAAAA==&#10;" fillcolor="#e68422 [3206]" stroked="f"/>
              <v:rect id="Rectangle 16" o:spid="_x0000_s1033" style="position:absolute;left:13140;top:696;width:1440;height:18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pnuyjwwAA&#10;ANoAAAAPAAAAZHJzL2Rvd25yZXYueG1sRI9Ba8JAFITvgv9heUJvulFQSuoqVVA8FMS0gsfX7DMJ&#10;zb6N2TWJ/nq3IHgcZuYbZr7sTCkaql1hWcF4FIEgTq0uOFPw870ZvoNwHlljaZkU3MjBctHvzTHW&#10;tuUDNYnPRICwi1FB7n0VS+nSnAy6ka2Ig3e2tUEfZJ1JXWMb4KaUkyiaSYMFh4UcK1rnlP4lV6Pg&#10;vr921E4ulUy+Vs32dDj/Rse9Um+D7vMDhKfOv8LP9k4rmML/lXAD5OIB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pnuyjwwAAANoAAAAPAAAAAAAAAAAAAAAAAJcCAABkcnMvZG93&#10;bnJldi54bWxQSwUGAAAAAAQABAD1AAAAhwMAAAAA&#10;" fillcolor="#2f5897 [3215]" stroked="f"/>
              <v:rect id="Rectangle 17" o:spid="_x0000_s1034" style="position:absolute;left:14616;top:696;width:504;height:18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Zy8y2wgAA&#10;ANoAAAAPAAAAZHJzL2Rvd25yZXYueG1sRI9BawIxFITvBf9DeIK3blaRpWyNUhSh9LRaL709kufu&#10;1uRl2URd/fVGKPQ4zMw3zGI1OCsu1IfWs4JploMg1t60XCs4fG9f30CEiGzQeiYFNwqwWo5eFlga&#10;f+UdXfaxFgnCoUQFTYxdKWXQDTkMme+Ik3f0vcOYZF9L0+M1wZ2VszwvpMOW00KDHa0b0qf92Sn4&#10;OnX6aOu8KjbaDrt5vFc/1a9Sk/Hw8Q4i0hD/w3/tT6OggOeVdAPk8gE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JnLzLbCAAAA2gAAAA8AAAAAAAAAAAAAAAAAlwIAAGRycy9kb3du&#10;cmV2LnhtbFBLBQYAAAAABAAEAPUAAACGAwAAAAA=&#10;" fillcolor="#404040 [2429]" stroked="f"/>
              <v:rect id="Rectangle 18" o:spid="_x0000_s1035" style="position:absolute;left:720;top:720;width:288;height:18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QmfT8wwAA&#10;ANoAAAAPAAAAZHJzL2Rvd25yZXYueG1sRI9Ba8JAFITvBf/D8oTe6sYe2hJdJQhS0YOYFvT4zD6z&#10;Idm3IbvG+O+7gtDjMDPfMPPlYBvRU+crxwqmkwQEceF0xaWC35/12xcIH5A1No5JwZ08LBejlzmm&#10;2t34QH0eShEh7FNUYEJoUyl9Yciin7iWOHoX11kMUXal1B3eItw28j1JPqTFiuOCwZZWhoo6v1oF&#10;m1MWvrfn69Yds0Od78y+r+u9Uq/jIZuBCDSE//CzvdEKPuFxJd4Aufg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QmfT8wwAAANoAAAAPAAAAAAAAAAAAAAAAAJcCAABkcnMvZG93&#10;bnJldi54bWxQSwUGAAAAAAQABAD1AAAAhwMAAAAA&#10;" fillcolor="#6076b4 [3204]" stroked="f"/>
              <v:rect id="Rectangle 19" o:spid="_x0000_s1036" style="position:absolute;left:720;top:3240;width:288;height:4104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" fillcolor="#9c5252 [3205]" stroked="f"/>
              <v:rect id="Rectangle 20" o:spid="_x0000_s1037" style="position:absolute;left:720;top:7380;width:288;height:9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iBvMlxAAA&#10;ANoAAAAPAAAAZHJzL2Rvd25yZXYueG1sRI9Ba8JAFITvQv/D8gq96aaliI2uIqWFIqQQK+rxmX0m&#10;wezbsLtq8u/dguBxmJlvmNmiM424kPO1ZQWvowQEcWF1zaWCzd/3cALCB2SNjWVS0JOHxfxpMMNU&#10;2yvndFmHUkQI+xQVVCG0qZS+qMigH9mWOHpH6wyGKF0ptcNrhJtGviXJWBqsOS5U2NJnRcVpfTYK&#10;bJdtfvN9ctgeMxnem9XuK+93Sr08d8spiEBdeITv7R+t4AP+r8QbIOc3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ogbzJcQAAADaAAAADwAAAAAAAAAAAAAAAACXAgAAZHJzL2Rv&#10;d25yZXYueG1sUEsFBgAAAAAEAAQA9QAAAIgDAAAAAA==&#10;" fillcolor="#e4e9ef [3214]" stroked="f"/>
              <v:rect id="Rectangle 21" o:spid="_x0000_s1038" style="position:absolute;left:720;top:8316;width:288;height:2088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D8xTAEwwAA&#10;ANsAAAAPAAAAZHJzL2Rvd25yZXYueG1sRI9Ba8MwDIXvg/0Ho8EuY3Wywyhp3JAVRksuY2l/gIi1&#10;JMyWQ+y16b+vDoXdJN7Te5/KavFOnWmOY2AD+SoDRdwFO3Jv4HT8fF2DignZogtMBq4Uodo+PpRY&#10;2HDhbzq3qVcSwrFAA0NKU6F17AbyGFdhIhbtJ8wek6xzr+2MFwn3Tr9l2bv2OLI0DDjRbqDut/3z&#10;BtrDruZx7dxXaj5eljxvun1sjHl+WuoNqERL+jffrw9W8IVefpEB9PYG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D8xTAEwwAAANsAAAAPAAAAAAAAAAAAAAAAAJcCAABkcnMvZG93&#10;bnJldi54bWxQSwUGAAAAAAQABAD1AAAAhwMAAAAA&#10;" fillcolor="#e68422 [3206]" stroked="f"/>
              <v:rect id="Rectangle 22" o:spid="_x0000_s1039" style="position:absolute;left:720;top:10440;width:288;height:10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4yjabwQAA&#10;ANsAAAAPAAAAZHJzL2Rvd25yZXYueG1sRE9Ni8IwEL0v+B/CCN401YNINcqu4OJBEKuCx9lmbMs2&#10;k24T2+qvN4Kwt3m8z1msOlOKhmpXWFYwHkUgiFOrC84UnI6b4QyE88gaS8uk4E4OVsvexwJjbVs+&#10;UJP4TIQQdjEqyL2vYildmpNBN7IVceCutjboA6wzqWtsQ7gp5SSKptJgwaEhx4rWOaW/yc0oeOxv&#10;HbWTv0omu6/m+3K4/kTnvVKDfvc5B+Gp8//it3urw/wxvH4JB8jlE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uMo2m8EAAADbAAAADwAAAAAAAAAAAAAAAACXAgAAZHJzL2Rvd25y&#10;ZXYueG1sUEsFBgAAAAAEAAQA9QAAAIUDAAAAAA==&#10;" fillcolor="#2f5897 [3215]" stroked="f"/>
              <v:rect id="Rectangle 23" o:spid="_x0000_s1040" style="position:absolute;left:1440;top:3240;width:13680;height:828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" fillcolor="#404040 [2429]" stroked="f">
                <v:textbox inset=",7.2pt,,7.2pt">
                  <w:txbxContent>
                    <w:p w:rsidR="00A16856" w:rsidRPr="00A16856" w:rsidRDefault="00A16856" w:rsidP="00A16856"/>
                  </w:txbxContent>
                </v:textbox>
              </v:rect>
              <w10:wrap type="tight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95B07"/>
    <w:multiLevelType w:val="hybridMultilevel"/>
    <w:tmpl w:val="A498DE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D212D4"/>
    <w:multiLevelType w:val="hybridMultilevel"/>
    <w:tmpl w:val="05D2A4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revisionView w:markup="0"/>
  <w:defaultTabStop w:val="720"/>
  <w:displayHorizontalDrawingGridEvery w:val="0"/>
  <w:displayVerticalDrawingGridEvery w:val="0"/>
  <w:doNotUseMarginsForDrawingGridOrigin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doNotAutofitConstrainedTables/>
    <w:splitPgBreakAndParaMark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OpenInPublishingView" w:val="0"/>
    <w:docVar w:name="ShowDynamicGuides" w:val="1"/>
    <w:docVar w:name="ShowMarginGuides" w:val="1"/>
    <w:docVar w:name="ShowOutlines" w:val="0"/>
    <w:docVar w:name="ShowStaticGuides" w:val="1"/>
  </w:docVars>
  <w:rsids>
    <w:rsidRoot w:val="00740E98"/>
    <w:rsid w:val="00050A2A"/>
    <w:rsid w:val="00084FF0"/>
    <w:rsid w:val="00276DC2"/>
    <w:rsid w:val="003C3289"/>
    <w:rsid w:val="00466A3C"/>
    <w:rsid w:val="00540C82"/>
    <w:rsid w:val="005639FD"/>
    <w:rsid w:val="00591E3D"/>
    <w:rsid w:val="006B57EB"/>
    <w:rsid w:val="00740E98"/>
    <w:rsid w:val="0077519B"/>
    <w:rsid w:val="0079051A"/>
    <w:rsid w:val="00A16856"/>
    <w:rsid w:val="00A3525B"/>
    <w:rsid w:val="00A4031C"/>
    <w:rsid w:val="00A83FA7"/>
    <w:rsid w:val="00B53944"/>
    <w:rsid w:val="00B7247C"/>
    <w:rsid w:val="00C31609"/>
    <w:rsid w:val="00DA05B7"/>
    <w:rsid w:val="00F97B5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05D8403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16856"/>
    <w:pPr>
      <w:keepNext/>
      <w:keepLines/>
      <w:spacing w:line="2440" w:lineRule="exact"/>
      <w:jc w:val="right"/>
      <w:outlineLvl w:val="0"/>
    </w:pPr>
    <w:rPr>
      <w:rFonts w:asciiTheme="majorHAnsi" w:eastAsiaTheme="majorEastAsia" w:hAnsiTheme="majorHAnsi" w:cstheme="majorBidi"/>
      <w:bCs/>
      <w:caps/>
      <w:color w:val="FFFFFF" w:themeColor="background1"/>
      <w:kern w:val="40"/>
      <w:sz w:val="240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A16856"/>
    <w:pPr>
      <w:keepNext/>
      <w:keepLines/>
      <w:spacing w:line="2580" w:lineRule="exact"/>
      <w:jc w:val="right"/>
      <w:outlineLvl w:val="1"/>
    </w:pPr>
    <w:rPr>
      <w:rFonts w:asciiTheme="majorHAnsi" w:eastAsiaTheme="majorEastAsia" w:hAnsiTheme="majorHAnsi" w:cstheme="majorBidi"/>
      <w:bCs/>
      <w:caps/>
      <w:color w:val="2F5897" w:themeColor="text2"/>
      <w:kern w:val="254"/>
      <w:sz w:val="254"/>
      <w:szCs w:val="2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A16856"/>
    <w:pPr>
      <w:spacing w:line="2580" w:lineRule="exact"/>
      <w:jc w:val="right"/>
      <w:outlineLvl w:val="2"/>
    </w:pPr>
    <w:rPr>
      <w:rFonts w:asciiTheme="majorHAnsi" w:eastAsiaTheme="majorEastAsia" w:hAnsiTheme="majorHAnsi" w:cstheme="majorBidi"/>
      <w:bCs/>
      <w:caps/>
      <w:color w:val="6076B4" w:themeColor="accent1"/>
      <w:kern w:val="40"/>
      <w:sz w:val="25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68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6856"/>
  </w:style>
  <w:style w:type="paragraph" w:styleId="Footer">
    <w:name w:val="footer"/>
    <w:basedOn w:val="Normal"/>
    <w:link w:val="FooterChar"/>
    <w:uiPriority w:val="99"/>
    <w:unhideWhenUsed/>
    <w:rsid w:val="00A168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6856"/>
  </w:style>
  <w:style w:type="character" w:customStyle="1" w:styleId="Heading1Char">
    <w:name w:val="Heading 1 Char"/>
    <w:basedOn w:val="DefaultParagraphFont"/>
    <w:link w:val="Heading1"/>
    <w:uiPriority w:val="9"/>
    <w:rsid w:val="00A16856"/>
    <w:rPr>
      <w:rFonts w:asciiTheme="majorHAnsi" w:eastAsiaTheme="majorEastAsia" w:hAnsiTheme="majorHAnsi" w:cstheme="majorBidi"/>
      <w:bCs/>
      <w:caps/>
      <w:color w:val="FFFFFF" w:themeColor="background1"/>
      <w:kern w:val="40"/>
      <w:sz w:val="2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6856"/>
    <w:rPr>
      <w:rFonts w:asciiTheme="majorHAnsi" w:eastAsiaTheme="majorEastAsia" w:hAnsiTheme="majorHAnsi" w:cstheme="majorBidi"/>
      <w:bCs/>
      <w:caps/>
      <w:color w:val="2F5897" w:themeColor="text2"/>
      <w:kern w:val="254"/>
      <w:sz w:val="254"/>
      <w:szCs w:val="26"/>
    </w:rPr>
  </w:style>
  <w:style w:type="paragraph" w:customStyle="1" w:styleId="Location">
    <w:name w:val="Location"/>
    <w:basedOn w:val="Normal"/>
    <w:qFormat/>
    <w:rsid w:val="00A16856"/>
    <w:pPr>
      <w:spacing w:line="600" w:lineRule="exact"/>
      <w:jc w:val="right"/>
    </w:pPr>
    <w:rPr>
      <w:rFonts w:asciiTheme="majorHAnsi" w:eastAsiaTheme="majorEastAsia" w:hAnsiTheme="majorHAnsi" w:cstheme="majorBidi"/>
      <w:color w:val="E4E9EF" w:themeColor="background2"/>
      <w:kern w:val="40"/>
      <w:sz w:val="5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6856"/>
    <w:rPr>
      <w:rFonts w:asciiTheme="majorHAnsi" w:eastAsiaTheme="majorEastAsia" w:hAnsiTheme="majorHAnsi" w:cstheme="majorBidi"/>
      <w:bCs/>
      <w:caps/>
      <w:color w:val="6076B4" w:themeColor="accent1"/>
      <w:kern w:val="40"/>
      <w:sz w:val="254"/>
    </w:rPr>
  </w:style>
  <w:style w:type="paragraph" w:styleId="BodyText">
    <w:name w:val="Body Text"/>
    <w:basedOn w:val="Normal"/>
    <w:link w:val="BodyTextChar"/>
    <w:unhideWhenUsed/>
    <w:rsid w:val="00740E98"/>
    <w:pPr>
      <w:spacing w:after="240" w:line="264" w:lineRule="auto"/>
      <w:jc w:val="both"/>
    </w:pPr>
    <w:rPr>
      <w:color w:val="000000" w:themeColor="text1"/>
      <w:sz w:val="18"/>
    </w:rPr>
  </w:style>
  <w:style w:type="character" w:customStyle="1" w:styleId="BodyTextChar">
    <w:name w:val="Body Text Char"/>
    <w:basedOn w:val="DefaultParagraphFont"/>
    <w:link w:val="BodyText"/>
    <w:rsid w:val="00740E98"/>
    <w:rPr>
      <w:color w:val="000000" w:themeColor="text1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16856"/>
    <w:pPr>
      <w:keepNext/>
      <w:keepLines/>
      <w:spacing w:line="2440" w:lineRule="exact"/>
      <w:jc w:val="right"/>
      <w:outlineLvl w:val="0"/>
    </w:pPr>
    <w:rPr>
      <w:rFonts w:asciiTheme="majorHAnsi" w:eastAsiaTheme="majorEastAsia" w:hAnsiTheme="majorHAnsi" w:cstheme="majorBidi"/>
      <w:bCs/>
      <w:caps/>
      <w:color w:val="FFFFFF" w:themeColor="background1"/>
      <w:kern w:val="40"/>
      <w:sz w:val="240"/>
      <w:szCs w:val="32"/>
    </w:rPr>
  </w:style>
  <w:style w:type="paragraph" w:styleId="Heading2">
    <w:name w:val="heading 2"/>
    <w:basedOn w:val="Normal"/>
    <w:link w:val="Heading2Char"/>
    <w:uiPriority w:val="9"/>
    <w:semiHidden/>
    <w:unhideWhenUsed/>
    <w:qFormat/>
    <w:rsid w:val="00A16856"/>
    <w:pPr>
      <w:keepNext/>
      <w:keepLines/>
      <w:spacing w:line="2580" w:lineRule="exact"/>
      <w:jc w:val="right"/>
      <w:outlineLvl w:val="1"/>
    </w:pPr>
    <w:rPr>
      <w:rFonts w:asciiTheme="majorHAnsi" w:eastAsiaTheme="majorEastAsia" w:hAnsiTheme="majorHAnsi" w:cstheme="majorBidi"/>
      <w:bCs/>
      <w:caps/>
      <w:color w:val="2F5897" w:themeColor="text2"/>
      <w:kern w:val="254"/>
      <w:sz w:val="254"/>
      <w:szCs w:val="26"/>
    </w:rPr>
  </w:style>
  <w:style w:type="paragraph" w:styleId="Heading3">
    <w:name w:val="heading 3"/>
    <w:basedOn w:val="Normal"/>
    <w:link w:val="Heading3Char"/>
    <w:uiPriority w:val="9"/>
    <w:semiHidden/>
    <w:unhideWhenUsed/>
    <w:qFormat/>
    <w:rsid w:val="00A16856"/>
    <w:pPr>
      <w:spacing w:line="2580" w:lineRule="exact"/>
      <w:jc w:val="right"/>
      <w:outlineLvl w:val="2"/>
    </w:pPr>
    <w:rPr>
      <w:rFonts w:asciiTheme="majorHAnsi" w:eastAsiaTheme="majorEastAsia" w:hAnsiTheme="majorHAnsi" w:cstheme="majorBidi"/>
      <w:bCs/>
      <w:caps/>
      <w:color w:val="6076B4" w:themeColor="accent1"/>
      <w:kern w:val="40"/>
      <w:sz w:val="25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1685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16856"/>
  </w:style>
  <w:style w:type="paragraph" w:styleId="Footer">
    <w:name w:val="footer"/>
    <w:basedOn w:val="Normal"/>
    <w:link w:val="FooterChar"/>
    <w:uiPriority w:val="99"/>
    <w:unhideWhenUsed/>
    <w:rsid w:val="00A1685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16856"/>
  </w:style>
  <w:style w:type="character" w:customStyle="1" w:styleId="Heading1Char">
    <w:name w:val="Heading 1 Char"/>
    <w:basedOn w:val="DefaultParagraphFont"/>
    <w:link w:val="Heading1"/>
    <w:uiPriority w:val="9"/>
    <w:rsid w:val="00A16856"/>
    <w:rPr>
      <w:rFonts w:asciiTheme="majorHAnsi" w:eastAsiaTheme="majorEastAsia" w:hAnsiTheme="majorHAnsi" w:cstheme="majorBidi"/>
      <w:bCs/>
      <w:caps/>
      <w:color w:val="FFFFFF" w:themeColor="background1"/>
      <w:kern w:val="40"/>
      <w:sz w:val="240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6856"/>
    <w:rPr>
      <w:rFonts w:asciiTheme="majorHAnsi" w:eastAsiaTheme="majorEastAsia" w:hAnsiTheme="majorHAnsi" w:cstheme="majorBidi"/>
      <w:bCs/>
      <w:caps/>
      <w:color w:val="2F5897" w:themeColor="text2"/>
      <w:kern w:val="254"/>
      <w:sz w:val="254"/>
      <w:szCs w:val="26"/>
    </w:rPr>
  </w:style>
  <w:style w:type="paragraph" w:customStyle="1" w:styleId="Location">
    <w:name w:val="Location"/>
    <w:basedOn w:val="Normal"/>
    <w:qFormat/>
    <w:rsid w:val="00A16856"/>
    <w:pPr>
      <w:spacing w:line="600" w:lineRule="exact"/>
      <w:jc w:val="right"/>
    </w:pPr>
    <w:rPr>
      <w:rFonts w:asciiTheme="majorHAnsi" w:eastAsiaTheme="majorEastAsia" w:hAnsiTheme="majorHAnsi" w:cstheme="majorBidi"/>
      <w:color w:val="E4E9EF" w:themeColor="background2"/>
      <w:kern w:val="40"/>
      <w:sz w:val="5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6856"/>
    <w:rPr>
      <w:rFonts w:asciiTheme="majorHAnsi" w:eastAsiaTheme="majorEastAsia" w:hAnsiTheme="majorHAnsi" w:cstheme="majorBidi"/>
      <w:bCs/>
      <w:caps/>
      <w:color w:val="6076B4" w:themeColor="accent1"/>
      <w:kern w:val="40"/>
      <w:sz w:val="254"/>
    </w:rPr>
  </w:style>
  <w:style w:type="paragraph" w:styleId="BodyText">
    <w:name w:val="Body Text"/>
    <w:basedOn w:val="Normal"/>
    <w:link w:val="BodyTextChar"/>
    <w:unhideWhenUsed/>
    <w:rsid w:val="00740E98"/>
    <w:pPr>
      <w:spacing w:after="240" w:line="264" w:lineRule="auto"/>
      <w:jc w:val="both"/>
    </w:pPr>
    <w:rPr>
      <w:color w:val="000000" w:themeColor="text1"/>
      <w:sz w:val="18"/>
    </w:rPr>
  </w:style>
  <w:style w:type="character" w:customStyle="1" w:styleId="BodyTextChar">
    <w:name w:val="Body Text Char"/>
    <w:basedOn w:val="DefaultParagraphFont"/>
    <w:link w:val="BodyText"/>
    <w:rsid w:val="00740E98"/>
    <w:rPr>
      <w:color w:val="000000" w:themeColor="text1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Applications:Microsoft%20Office%202011:Office:Media:Templates:Publishing%20Layout%20View:Signs:Sale%20Sign.dotx" TargetMode="External"/></Relationships>
</file>

<file path=word/theme/theme1.xml><?xml version="1.0" encoding="utf-8"?>
<a:theme xmlns:a="http://schemas.openxmlformats.org/drawingml/2006/main" name="Office Theme">
  <a:themeElements>
    <a:clrScheme name="Executive">
      <a:dk1>
        <a:sysClr val="windowText" lastClr="000000"/>
      </a:dk1>
      <a:lt1>
        <a:sysClr val="window" lastClr="FFFFFF"/>
      </a:lt1>
      <a:dk2>
        <a:srgbClr val="2F5897"/>
      </a:dk2>
      <a:lt2>
        <a:srgbClr val="E4E9EF"/>
      </a:lt2>
      <a:accent1>
        <a:srgbClr val="6076B4"/>
      </a:accent1>
      <a:accent2>
        <a:srgbClr val="9C5252"/>
      </a:accent2>
      <a:accent3>
        <a:srgbClr val="E68422"/>
      </a:accent3>
      <a:accent4>
        <a:srgbClr val="846648"/>
      </a:accent4>
      <a:accent5>
        <a:srgbClr val="63891F"/>
      </a:accent5>
      <a:accent6>
        <a:srgbClr val="758085"/>
      </a:accent6>
      <a:hlink>
        <a:srgbClr val="3399FF"/>
      </a:hlink>
      <a:folHlink>
        <a:srgbClr val="B2B2B2"/>
      </a:folHlink>
    </a:clrScheme>
    <a:fontScheme name="Apothecary">
      <a:majorFont>
        <a:latin typeface="Book Antiqua"/>
        <a:ea typeface=""/>
        <a:cs typeface=""/>
        <a:font script="Jpan" typeface="ＭＳ Ｐ明朝"/>
        <a:font script="Hang" typeface="HY견명조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/>
        <a:ea typeface=""/>
        <a:cs typeface=""/>
        <a:font script="Jpan" typeface="ＭＳ ゴシック"/>
        <a:font script="Hang" typeface="HY견명조"/>
        <a:font script="Hans" typeface="微软雅黑"/>
        <a:font script="Hant" typeface="微軟正黑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Sale Sign.dotx</Template>
  <TotalTime>10</TotalTime>
  <Pages>1</Pages>
  <Words>0</Words>
  <Characters>3</Characters>
  <Application>Microsoft Macintosh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Kohout</dc:creator>
  <cp:keywords/>
  <dc:description/>
  <cp:lastModifiedBy>Caroline Kohout</cp:lastModifiedBy>
  <cp:revision>1</cp:revision>
  <dcterms:created xsi:type="dcterms:W3CDTF">2014-11-13T01:29:00Z</dcterms:created>
  <dcterms:modified xsi:type="dcterms:W3CDTF">2014-11-13T01:40:00Z</dcterms:modified>
  <cp:category/>
</cp:coreProperties>
</file>